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ED7B6" w14:textId="77777777" w:rsidR="00030945" w:rsidRDefault="00030945" w:rsidP="00030945">
      <w:pPr>
        <w:pStyle w:val="Default"/>
      </w:pPr>
    </w:p>
    <w:p w14:paraId="57765D6C" w14:textId="77777777" w:rsidR="00030945" w:rsidRDefault="00030945" w:rsidP="0003094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…………………………….. </w:t>
      </w:r>
    </w:p>
    <w:p w14:paraId="72EADF2F" w14:textId="77777777" w:rsidR="00030945" w:rsidRPr="00C4605A" w:rsidRDefault="00C4605A" w:rsidP="00030945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/</w:t>
      </w:r>
      <w:r w:rsidR="00030945" w:rsidRPr="00C4605A">
        <w:rPr>
          <w:i/>
          <w:iCs/>
          <w:sz w:val="20"/>
          <w:szCs w:val="20"/>
        </w:rPr>
        <w:t>Imię i nazwisko wnioskodawcy</w:t>
      </w:r>
      <w:r>
        <w:rPr>
          <w:i/>
          <w:iCs/>
          <w:sz w:val="20"/>
          <w:szCs w:val="20"/>
        </w:rPr>
        <w:t>/</w:t>
      </w:r>
      <w:r w:rsidR="00030945" w:rsidRPr="00C4605A">
        <w:rPr>
          <w:i/>
          <w:iCs/>
          <w:sz w:val="20"/>
          <w:szCs w:val="20"/>
        </w:rPr>
        <w:tab/>
      </w:r>
      <w:r w:rsidR="00030945" w:rsidRPr="00C4605A">
        <w:rPr>
          <w:i/>
          <w:iCs/>
          <w:sz w:val="20"/>
          <w:szCs w:val="20"/>
        </w:rPr>
        <w:tab/>
      </w:r>
    </w:p>
    <w:p w14:paraId="3780FDF1" w14:textId="77777777" w:rsidR="00030945" w:rsidRPr="00C4605A" w:rsidRDefault="00030945" w:rsidP="00030945">
      <w:pPr>
        <w:pStyle w:val="Default"/>
        <w:rPr>
          <w:i/>
          <w:i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4605A">
        <w:rPr>
          <w:sz w:val="20"/>
          <w:szCs w:val="20"/>
        </w:rPr>
        <w:t>/</w:t>
      </w:r>
      <w:r w:rsidRPr="00C4605A">
        <w:rPr>
          <w:i/>
          <w:iCs/>
          <w:sz w:val="20"/>
          <w:szCs w:val="20"/>
        </w:rPr>
        <w:t xml:space="preserve"> miejscowość, data </w:t>
      </w:r>
      <w:r w:rsidR="00C4605A">
        <w:rPr>
          <w:i/>
          <w:iCs/>
          <w:sz w:val="20"/>
          <w:szCs w:val="20"/>
        </w:rPr>
        <w:t>/</w:t>
      </w:r>
    </w:p>
    <w:p w14:paraId="6A9AE7BB" w14:textId="77777777" w:rsidR="00030945" w:rsidRDefault="00030945" w:rsidP="0003094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</w:t>
      </w:r>
    </w:p>
    <w:p w14:paraId="53B8E153" w14:textId="77777777" w:rsidR="00030945" w:rsidRDefault="00030945" w:rsidP="00030945">
      <w:pPr>
        <w:pStyle w:val="Default"/>
        <w:rPr>
          <w:sz w:val="23"/>
          <w:szCs w:val="23"/>
        </w:rPr>
      </w:pPr>
    </w:p>
    <w:p w14:paraId="76A918AC" w14:textId="77777777" w:rsidR="00030945" w:rsidRDefault="00030945" w:rsidP="0003094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</w:t>
      </w:r>
    </w:p>
    <w:p w14:paraId="5024716C" w14:textId="04EF50A0" w:rsidR="00030945" w:rsidRDefault="00C4605A" w:rsidP="00030945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/</w:t>
      </w:r>
      <w:r w:rsidR="00030945" w:rsidRPr="00C4605A">
        <w:rPr>
          <w:i/>
          <w:iCs/>
          <w:sz w:val="20"/>
          <w:szCs w:val="20"/>
        </w:rPr>
        <w:t xml:space="preserve">Adres zamieszkania </w:t>
      </w:r>
      <w:r>
        <w:rPr>
          <w:i/>
          <w:iCs/>
          <w:sz w:val="20"/>
          <w:szCs w:val="20"/>
        </w:rPr>
        <w:t>/</w:t>
      </w:r>
    </w:p>
    <w:p w14:paraId="6BF4CE28" w14:textId="77777777" w:rsidR="00BC12C5" w:rsidRPr="00C4605A" w:rsidRDefault="00BC12C5" w:rsidP="00030945">
      <w:pPr>
        <w:pStyle w:val="Default"/>
        <w:rPr>
          <w:i/>
          <w:iCs/>
          <w:sz w:val="20"/>
          <w:szCs w:val="20"/>
        </w:rPr>
      </w:pPr>
    </w:p>
    <w:p w14:paraId="74D97E5F" w14:textId="77777777" w:rsidR="00BC12C5" w:rsidRDefault="00BC12C5" w:rsidP="00BC12C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 </w:t>
      </w:r>
    </w:p>
    <w:p w14:paraId="21202EA7" w14:textId="77777777" w:rsidR="00030945" w:rsidRDefault="00030945" w:rsidP="00030945">
      <w:pPr>
        <w:pStyle w:val="Default"/>
        <w:rPr>
          <w:sz w:val="20"/>
          <w:szCs w:val="20"/>
        </w:rPr>
      </w:pPr>
    </w:p>
    <w:p w14:paraId="5E992E37" w14:textId="73A786B2" w:rsidR="00BC12C5" w:rsidRDefault="00BC12C5" w:rsidP="00030945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/</w:t>
      </w:r>
      <w:r w:rsidR="00030945" w:rsidRPr="00BC12C5">
        <w:rPr>
          <w:i/>
          <w:iCs/>
          <w:sz w:val="20"/>
          <w:szCs w:val="20"/>
        </w:rPr>
        <w:t xml:space="preserve">Tel. </w:t>
      </w:r>
      <w:r w:rsidRPr="00BC12C5">
        <w:rPr>
          <w:i/>
          <w:iCs/>
          <w:sz w:val="20"/>
          <w:szCs w:val="20"/>
        </w:rPr>
        <w:t>do kontaktu</w:t>
      </w:r>
      <w:r>
        <w:rPr>
          <w:i/>
          <w:iCs/>
          <w:sz w:val="20"/>
          <w:szCs w:val="20"/>
        </w:rPr>
        <w:t>/</w:t>
      </w:r>
    </w:p>
    <w:p w14:paraId="29B694EE" w14:textId="7320ADB5" w:rsidR="00030945" w:rsidRDefault="00030945" w:rsidP="00030945">
      <w:pPr>
        <w:pStyle w:val="Default"/>
        <w:ind w:left="4956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Wójt Gminy </w:t>
      </w:r>
      <w:r w:rsidR="00CE08B8">
        <w:rPr>
          <w:b/>
          <w:bCs/>
          <w:sz w:val="28"/>
          <w:szCs w:val="28"/>
        </w:rPr>
        <w:t>Męcinka</w:t>
      </w:r>
    </w:p>
    <w:p w14:paraId="5C7C447A" w14:textId="77777777" w:rsidR="00030945" w:rsidRDefault="00030945" w:rsidP="00030945">
      <w:pPr>
        <w:pStyle w:val="Default"/>
        <w:ind w:left="4956" w:firstLine="708"/>
        <w:rPr>
          <w:b/>
          <w:bCs/>
          <w:sz w:val="28"/>
          <w:szCs w:val="28"/>
        </w:rPr>
      </w:pPr>
    </w:p>
    <w:p w14:paraId="265BEA3E" w14:textId="77777777" w:rsidR="004C0488" w:rsidRDefault="004C0488" w:rsidP="004C0488">
      <w:pPr>
        <w:autoSpaceDE w:val="0"/>
        <w:autoSpaceDN w:val="0"/>
        <w:adjustRightInd w:val="0"/>
        <w:rPr>
          <w:rFonts w:eastAsiaTheme="minorHAnsi"/>
          <w:i/>
          <w:iCs/>
          <w:color w:val="000000"/>
          <w:sz w:val="20"/>
          <w:szCs w:val="20"/>
          <w:lang w:eastAsia="en-US"/>
        </w:rPr>
      </w:pPr>
    </w:p>
    <w:p w14:paraId="2F3611E9" w14:textId="77777777" w:rsidR="004C0488" w:rsidRPr="004C0488" w:rsidRDefault="004C0488" w:rsidP="00542A8D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/>
          <w:lang w:eastAsia="en-US"/>
        </w:rPr>
      </w:pPr>
      <w:r w:rsidRPr="004C0488">
        <w:rPr>
          <w:rFonts w:eastAsiaTheme="minorHAnsi"/>
          <w:b/>
          <w:bCs/>
          <w:color w:val="000000"/>
          <w:lang w:eastAsia="en-US"/>
        </w:rPr>
        <w:t>WNIOSEK</w:t>
      </w:r>
    </w:p>
    <w:p w14:paraId="4859D2C3" w14:textId="46D3FAFA" w:rsidR="004C0488" w:rsidRPr="00542A8D" w:rsidRDefault="004C0488" w:rsidP="00542A8D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/>
          <w:lang w:eastAsia="en-US"/>
        </w:rPr>
      </w:pPr>
      <w:r w:rsidRPr="004C0488">
        <w:rPr>
          <w:rFonts w:eastAsiaTheme="minorHAnsi"/>
          <w:b/>
          <w:bCs/>
          <w:color w:val="000000"/>
          <w:lang w:eastAsia="en-US"/>
        </w:rPr>
        <w:t xml:space="preserve">o zwrot kosztów dowozu dziecka/ucznia niepełnosprawnego do przedszkola, oddziału przedszkolnego w szkole podstawowej, innej formy wychowania przedszkolnego, ośrodka rewalidacyjno-wychowawczego, szkoły podstawowej lub szkoły ponadpodstawowej </w:t>
      </w:r>
      <w:r w:rsidR="002648A3">
        <w:rPr>
          <w:rFonts w:eastAsiaTheme="minorHAnsi"/>
          <w:b/>
          <w:bCs/>
          <w:color w:val="000000"/>
          <w:lang w:eastAsia="en-US"/>
        </w:rPr>
        <w:t>powierzony innemu podmiotowi</w:t>
      </w:r>
    </w:p>
    <w:p w14:paraId="38F768BE" w14:textId="77777777" w:rsidR="004C0488" w:rsidRDefault="004C0488" w:rsidP="004C0488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16"/>
          <w:szCs w:val="16"/>
          <w:lang w:eastAsia="en-US"/>
        </w:rPr>
      </w:pPr>
    </w:p>
    <w:p w14:paraId="067A1C11" w14:textId="77777777" w:rsidR="004C0488" w:rsidRDefault="004C0488" w:rsidP="004C0488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16"/>
          <w:szCs w:val="16"/>
          <w:lang w:eastAsia="en-US"/>
        </w:rPr>
      </w:pPr>
    </w:p>
    <w:p w14:paraId="15935FE4" w14:textId="77777777" w:rsidR="004C0488" w:rsidRPr="004C0488" w:rsidRDefault="004C0488" w:rsidP="004C0488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16"/>
          <w:szCs w:val="16"/>
          <w:lang w:eastAsia="en-US"/>
        </w:rPr>
      </w:pPr>
    </w:p>
    <w:p w14:paraId="10786D2A" w14:textId="77777777" w:rsidR="004C0488" w:rsidRPr="004C0488" w:rsidRDefault="004C0488" w:rsidP="004C0488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</w:p>
    <w:p w14:paraId="77009E06" w14:textId="2463EE38" w:rsidR="004C0488" w:rsidRPr="004C0488" w:rsidRDefault="00301D88" w:rsidP="00542A8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Wnioskuję</w:t>
      </w:r>
      <w:r w:rsidR="004C0488" w:rsidRPr="004C0488">
        <w:rPr>
          <w:rFonts w:eastAsiaTheme="minorHAnsi"/>
          <w:color w:val="000000"/>
          <w:sz w:val="23"/>
          <w:szCs w:val="23"/>
          <w:lang w:eastAsia="en-US"/>
        </w:rPr>
        <w:t xml:space="preserve"> o zwrot kosztów dowozu dziecka/ucznia niepełnosprawnego: </w:t>
      </w:r>
    </w:p>
    <w:p w14:paraId="6DBB4E1A" w14:textId="77777777" w:rsidR="004C0488" w:rsidRPr="004C0488" w:rsidRDefault="004C0488" w:rsidP="00542A8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C0488">
        <w:rPr>
          <w:rFonts w:eastAsiaTheme="minorHAnsi"/>
          <w:color w:val="000000"/>
          <w:sz w:val="23"/>
          <w:szCs w:val="23"/>
          <w:lang w:eastAsia="en-US"/>
        </w:rPr>
        <w:t xml:space="preserve">……………………………………………………………………………………………....… </w:t>
      </w:r>
    </w:p>
    <w:p w14:paraId="45B03A73" w14:textId="77777777" w:rsidR="004C0488" w:rsidRPr="004C0488" w:rsidRDefault="004C0488" w:rsidP="004C0488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/>
          <w:sz w:val="20"/>
          <w:szCs w:val="20"/>
          <w:lang w:eastAsia="en-US"/>
        </w:rPr>
      </w:pPr>
      <w:r w:rsidRPr="004C0488">
        <w:rPr>
          <w:rFonts w:eastAsiaTheme="minorHAnsi"/>
          <w:i/>
          <w:iCs/>
          <w:color w:val="000000"/>
          <w:sz w:val="20"/>
          <w:szCs w:val="20"/>
          <w:lang w:eastAsia="en-US"/>
        </w:rPr>
        <w:t>(imię i nazwisko dziecka/ucznia, data urodzenia)</w:t>
      </w:r>
    </w:p>
    <w:p w14:paraId="14BF2320" w14:textId="77777777" w:rsidR="004C0488" w:rsidRPr="004C0488" w:rsidRDefault="004C0488" w:rsidP="00542A8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C0488">
        <w:rPr>
          <w:rFonts w:eastAsiaTheme="minorHAnsi"/>
          <w:color w:val="000000"/>
          <w:sz w:val="23"/>
          <w:szCs w:val="23"/>
          <w:lang w:eastAsia="en-US"/>
        </w:rPr>
        <w:t xml:space="preserve">zamieszkałego …….……………………………………………………………….................. </w:t>
      </w:r>
    </w:p>
    <w:p w14:paraId="03B331D5" w14:textId="77777777" w:rsidR="004C0488" w:rsidRPr="004C0488" w:rsidRDefault="004C0488" w:rsidP="00542A8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C0488">
        <w:rPr>
          <w:rFonts w:eastAsiaTheme="minorHAnsi"/>
          <w:color w:val="000000"/>
          <w:sz w:val="23"/>
          <w:szCs w:val="23"/>
          <w:lang w:eastAsia="en-US"/>
        </w:rPr>
        <w:t xml:space="preserve">uczęszczającego w roku szkolnym………………….……….. do klasy/grupy…….………… </w:t>
      </w:r>
    </w:p>
    <w:p w14:paraId="0C8B7C7E" w14:textId="77777777" w:rsidR="004C0488" w:rsidRPr="004C0488" w:rsidRDefault="004C0488" w:rsidP="00542A8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C0488">
        <w:rPr>
          <w:rFonts w:eastAsiaTheme="minorHAnsi"/>
          <w:color w:val="000000"/>
          <w:sz w:val="23"/>
          <w:szCs w:val="23"/>
          <w:lang w:eastAsia="en-US"/>
        </w:rPr>
        <w:t xml:space="preserve">w placówce…………………………………………………………………………….…….… </w:t>
      </w:r>
    </w:p>
    <w:p w14:paraId="5E33A585" w14:textId="77777777" w:rsidR="004C0488" w:rsidRPr="004C0488" w:rsidRDefault="004C0488" w:rsidP="004C0488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/>
          <w:sz w:val="20"/>
          <w:szCs w:val="20"/>
          <w:lang w:eastAsia="en-US"/>
        </w:rPr>
      </w:pPr>
      <w:r w:rsidRPr="004C0488">
        <w:rPr>
          <w:rFonts w:eastAsiaTheme="minorHAnsi"/>
          <w:i/>
          <w:iCs/>
          <w:color w:val="000000"/>
          <w:sz w:val="20"/>
          <w:szCs w:val="20"/>
          <w:lang w:eastAsia="en-US"/>
        </w:rPr>
        <w:t>(nazwa i adres placówki oświatowej)</w:t>
      </w:r>
    </w:p>
    <w:p w14:paraId="0AA98DE1" w14:textId="77777777" w:rsidR="00224F7D" w:rsidRDefault="00224F7D" w:rsidP="004C0488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3"/>
          <w:szCs w:val="23"/>
          <w:lang w:eastAsia="en-US"/>
        </w:rPr>
      </w:pPr>
    </w:p>
    <w:p w14:paraId="26AE5703" w14:textId="77777777" w:rsidR="004C0488" w:rsidRPr="004C0488" w:rsidRDefault="004C0488" w:rsidP="004C0488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4C0488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I. Okres dowożenia dziecka/ucznia niepełnosprawnego do placówki oświatowej </w:t>
      </w:r>
    </w:p>
    <w:p w14:paraId="094CDDF8" w14:textId="77777777" w:rsidR="004C0488" w:rsidRPr="004C0488" w:rsidRDefault="004C0488" w:rsidP="004C0488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3"/>
          <w:szCs w:val="23"/>
          <w:lang w:eastAsia="en-US"/>
        </w:rPr>
      </w:pPr>
    </w:p>
    <w:p w14:paraId="64EC1855" w14:textId="77777777" w:rsidR="004C0488" w:rsidRPr="004C0488" w:rsidRDefault="004C0488" w:rsidP="004C0488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4C0488">
        <w:rPr>
          <w:rFonts w:eastAsiaTheme="minorHAnsi"/>
          <w:color w:val="000000"/>
          <w:sz w:val="23"/>
          <w:szCs w:val="23"/>
          <w:lang w:eastAsia="en-US"/>
        </w:rPr>
        <w:t xml:space="preserve">od …………………………………..…….. do …………………………………………. </w:t>
      </w:r>
    </w:p>
    <w:p w14:paraId="506E5948" w14:textId="6BC06509" w:rsidR="004C0488" w:rsidRPr="004C0488" w:rsidRDefault="004C0488" w:rsidP="00157A90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0"/>
          <w:szCs w:val="20"/>
          <w:lang w:eastAsia="en-US"/>
        </w:rPr>
      </w:pPr>
      <w:r w:rsidRPr="004C0488">
        <w:rPr>
          <w:rFonts w:eastAsiaTheme="minorHAnsi"/>
          <w:i/>
          <w:iCs/>
          <w:color w:val="000000"/>
          <w:sz w:val="20"/>
          <w:szCs w:val="20"/>
          <w:lang w:eastAsia="en-US"/>
        </w:rPr>
        <w:t xml:space="preserve">(data rozpoczęcia dowozu) </w:t>
      </w:r>
      <w:r w:rsidR="00157A90">
        <w:rPr>
          <w:rFonts w:eastAsiaTheme="minorHAnsi"/>
          <w:i/>
          <w:iCs/>
          <w:color w:val="000000"/>
          <w:sz w:val="20"/>
          <w:szCs w:val="20"/>
          <w:lang w:eastAsia="en-US"/>
        </w:rPr>
        <w:t xml:space="preserve">                                                         </w:t>
      </w:r>
      <w:r w:rsidRPr="004C0488">
        <w:rPr>
          <w:rFonts w:eastAsiaTheme="minorHAnsi"/>
          <w:i/>
          <w:iCs/>
          <w:color w:val="000000"/>
          <w:sz w:val="20"/>
          <w:szCs w:val="20"/>
          <w:lang w:eastAsia="en-US"/>
        </w:rPr>
        <w:t>(data zakończenia dowozu)</w:t>
      </w:r>
    </w:p>
    <w:p w14:paraId="3C659DB6" w14:textId="77777777" w:rsidR="00700E60" w:rsidRDefault="00700E60" w:rsidP="0020397F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14:paraId="4EF0F557" w14:textId="77777777" w:rsidR="00157A90" w:rsidRDefault="00157A90" w:rsidP="00D57B8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14:paraId="2042662A" w14:textId="056EECCD" w:rsidR="00D57B8C" w:rsidRPr="00D57B8C" w:rsidRDefault="00D57B8C" w:rsidP="00D57B8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23"/>
          <w:szCs w:val="23"/>
          <w:lang w:eastAsia="en-US"/>
        </w:rPr>
      </w:pPr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lastRenderedPageBreak/>
        <w:t>I</w:t>
      </w:r>
      <w:r w:rsidRPr="00D57B8C">
        <w:rPr>
          <w:rFonts w:eastAsiaTheme="minorHAnsi"/>
          <w:b/>
          <w:bCs/>
          <w:color w:val="000000"/>
          <w:sz w:val="23"/>
          <w:szCs w:val="23"/>
          <w:lang w:eastAsia="en-US"/>
        </w:rPr>
        <w:t>I. Powierzenie dowozu innemu podmiotowi</w:t>
      </w:r>
    </w:p>
    <w:p w14:paraId="35F58CC0" w14:textId="25B4A843" w:rsidR="00D57B8C" w:rsidRPr="00D57B8C" w:rsidRDefault="00D57B8C" w:rsidP="00D57B8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color w:val="000000"/>
          <w:sz w:val="23"/>
          <w:szCs w:val="23"/>
          <w:lang w:eastAsia="en-US"/>
        </w:rPr>
      </w:pPr>
      <w:r w:rsidRPr="00D57B8C">
        <w:rPr>
          <w:rFonts w:eastAsiaTheme="minorHAnsi"/>
          <w:bCs/>
          <w:color w:val="000000"/>
          <w:sz w:val="23"/>
          <w:szCs w:val="23"/>
          <w:lang w:eastAsia="en-US"/>
        </w:rPr>
        <w:t>Oświadczam, że powierzyłem wykonywanie transportu i sprawowanie opieki</w:t>
      </w:r>
      <w:r w:rsidR="00224F7D">
        <w:rPr>
          <w:rFonts w:eastAsiaTheme="minorHAnsi"/>
          <w:bCs/>
          <w:color w:val="000000"/>
          <w:sz w:val="23"/>
          <w:szCs w:val="23"/>
          <w:lang w:eastAsia="en-US"/>
        </w:rPr>
        <w:t xml:space="preserve"> nad dzieckiem                        </w:t>
      </w:r>
      <w:r w:rsidRPr="00D57B8C">
        <w:rPr>
          <w:rFonts w:eastAsiaTheme="minorHAnsi"/>
          <w:bCs/>
          <w:color w:val="000000"/>
          <w:sz w:val="23"/>
          <w:szCs w:val="23"/>
          <w:lang w:eastAsia="en-US"/>
        </w:rPr>
        <w:t xml:space="preserve"> w czasie przewozu innemu podmiotowi</w:t>
      </w:r>
      <w:r>
        <w:rPr>
          <w:rFonts w:eastAsiaTheme="minorHAnsi"/>
          <w:bCs/>
          <w:color w:val="000000"/>
          <w:sz w:val="23"/>
          <w:szCs w:val="23"/>
          <w:lang w:eastAsia="en-US"/>
        </w:rPr>
        <w:t>………………………………..</w:t>
      </w:r>
      <w:r w:rsidRPr="00D57B8C">
        <w:rPr>
          <w:rFonts w:eastAsiaTheme="minorHAnsi"/>
          <w:bCs/>
          <w:color w:val="000000"/>
          <w:sz w:val="23"/>
          <w:szCs w:val="23"/>
          <w:lang w:eastAsia="en-US"/>
        </w:rPr>
        <w:t>samochodem o</w:t>
      </w:r>
      <w:r>
        <w:rPr>
          <w:rFonts w:eastAsiaTheme="minorHAnsi"/>
          <w:bCs/>
          <w:color w:val="000000"/>
          <w:sz w:val="23"/>
          <w:szCs w:val="23"/>
          <w:lang w:eastAsia="en-US"/>
        </w:rPr>
        <w:t>sobowym marki …………………………………………,</w:t>
      </w:r>
      <w:r w:rsidRPr="00D57B8C">
        <w:rPr>
          <w:rFonts w:eastAsiaTheme="minorHAnsi"/>
          <w:bCs/>
          <w:color w:val="000000"/>
          <w:sz w:val="23"/>
          <w:szCs w:val="23"/>
          <w:lang w:eastAsia="en-US"/>
        </w:rPr>
        <w:t>rok produkcji ……………, o pojemności silnika …………………………, nr rejestracyjny pojazdu ……………………, a najkrótsza trasa z miejsca zamieszkania dziecka/ucznia do przedszkola,  szkoły lub ośrodka i z powrotem przejeżdżana tym samochodem wynosi ……………… km.</w:t>
      </w:r>
    </w:p>
    <w:p w14:paraId="2F9C253D" w14:textId="77777777" w:rsidR="00D57B8C" w:rsidRDefault="00D57B8C" w:rsidP="00700E6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14:paraId="465A8CA0" w14:textId="0B7F348A" w:rsidR="004C0488" w:rsidRPr="004C0488" w:rsidRDefault="00D57B8C" w:rsidP="00700E6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>I</w:t>
      </w:r>
      <w:r w:rsidR="00700E60">
        <w:rPr>
          <w:rFonts w:eastAsiaTheme="minorHAnsi"/>
          <w:b/>
          <w:bCs/>
          <w:color w:val="000000"/>
          <w:sz w:val="23"/>
          <w:szCs w:val="23"/>
          <w:lang w:eastAsia="en-US"/>
        </w:rPr>
        <w:t>I</w:t>
      </w:r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>I</w:t>
      </w:r>
      <w:r w:rsidR="004C0488" w:rsidRPr="004C0488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. </w:t>
      </w:r>
      <w:r w:rsidR="004C0488" w:rsidRPr="004C0488">
        <w:rPr>
          <w:rFonts w:eastAsiaTheme="minorHAnsi"/>
          <w:color w:val="000000"/>
          <w:sz w:val="23"/>
          <w:szCs w:val="23"/>
          <w:lang w:eastAsia="en-US"/>
        </w:rPr>
        <w:t xml:space="preserve">Proszę o przekazanie należności z tytułu zwrotu dowozu dziecka/ ucznia niepełnosprawnego do placówki oświatowej na mój rachunek bankowy. </w:t>
      </w:r>
    </w:p>
    <w:p w14:paraId="1AD1B61C" w14:textId="77777777" w:rsidR="004C0488" w:rsidRPr="004C0488" w:rsidRDefault="004C0488" w:rsidP="004C0488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4C0488">
        <w:rPr>
          <w:rFonts w:eastAsiaTheme="minorHAnsi"/>
          <w:color w:val="000000"/>
          <w:sz w:val="23"/>
          <w:szCs w:val="23"/>
          <w:lang w:eastAsia="en-US"/>
        </w:rPr>
        <w:t xml:space="preserve">Nazwa banku: ………………………………………...………………………………………. </w:t>
      </w:r>
    </w:p>
    <w:p w14:paraId="58D3D07F" w14:textId="0D447C83" w:rsidR="00301D88" w:rsidRPr="004C0488" w:rsidRDefault="004C0488" w:rsidP="004C0488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4C0488">
        <w:rPr>
          <w:rFonts w:eastAsiaTheme="minorHAnsi"/>
          <w:color w:val="000000"/>
          <w:sz w:val="23"/>
          <w:szCs w:val="23"/>
          <w:lang w:eastAsia="en-US"/>
        </w:rPr>
        <w:t xml:space="preserve">Nr rachunku bankowego:……………………………….……………………………...……… </w:t>
      </w:r>
    </w:p>
    <w:p w14:paraId="308B8C9F" w14:textId="77777777" w:rsidR="00700E60" w:rsidRDefault="00700E60" w:rsidP="004C0488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14:paraId="2539347B" w14:textId="4B0208AC" w:rsidR="004C0488" w:rsidRPr="004C0488" w:rsidRDefault="00157A90" w:rsidP="004C0488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>IV</w:t>
      </w:r>
      <w:r w:rsidR="004C0488" w:rsidRPr="004C0488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. Załączniki do wniosku </w:t>
      </w:r>
    </w:p>
    <w:p w14:paraId="588AC43C" w14:textId="321B1A5E" w:rsidR="004C0488" w:rsidRPr="004C0488" w:rsidRDefault="00700E60" w:rsidP="00896423">
      <w:pPr>
        <w:autoSpaceDE w:val="0"/>
        <w:autoSpaceDN w:val="0"/>
        <w:adjustRightInd w:val="0"/>
        <w:spacing w:after="27" w:line="360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1</w:t>
      </w:r>
      <w:r w:rsidR="004C0488" w:rsidRPr="004C0488">
        <w:rPr>
          <w:rFonts w:eastAsiaTheme="minorHAnsi"/>
          <w:color w:val="000000"/>
          <w:sz w:val="23"/>
          <w:szCs w:val="23"/>
          <w:lang w:eastAsia="en-US"/>
        </w:rPr>
        <w:t>) kserokopi</w:t>
      </w:r>
      <w:r w:rsidR="00301D88">
        <w:rPr>
          <w:rFonts w:eastAsiaTheme="minorHAnsi"/>
          <w:color w:val="000000"/>
          <w:sz w:val="23"/>
          <w:szCs w:val="23"/>
          <w:lang w:eastAsia="en-US"/>
        </w:rPr>
        <w:t>a</w:t>
      </w:r>
      <w:r w:rsidR="004C0488" w:rsidRPr="004C0488">
        <w:rPr>
          <w:rFonts w:eastAsiaTheme="minorHAnsi"/>
          <w:color w:val="000000"/>
          <w:sz w:val="23"/>
          <w:szCs w:val="23"/>
          <w:lang w:eastAsia="en-US"/>
        </w:rPr>
        <w:t xml:space="preserve"> aktualnego orzeczenia poradni psychologiczno-pedagogicznej o potrzebie kształcenia specjalnego lub o potrzebie zajęć rewalidacyjno-wychowawczych dla dziecka/ucznia; </w:t>
      </w:r>
    </w:p>
    <w:p w14:paraId="30BC95A9" w14:textId="42B78416" w:rsidR="00700E60" w:rsidRDefault="00700E60" w:rsidP="00700E6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2</w:t>
      </w:r>
      <w:r w:rsidR="004C0488" w:rsidRPr="004C0488">
        <w:rPr>
          <w:rFonts w:eastAsiaTheme="minorHAnsi"/>
          <w:color w:val="000000"/>
          <w:sz w:val="23"/>
          <w:szCs w:val="23"/>
          <w:lang w:eastAsia="en-US"/>
        </w:rPr>
        <w:t xml:space="preserve">) zaświadczenie z placówki o objęciu dziecka/ucznia wychowaniem przedszkolnym, rocznym przygotowaniem przedszkolnym, obowiązkiem szkolnym lub obowiązkiem nauki. </w:t>
      </w:r>
    </w:p>
    <w:p w14:paraId="09D56D5A" w14:textId="1EA7DCAC" w:rsidR="00CC1F15" w:rsidRPr="00700E60" w:rsidRDefault="00CC1F15" w:rsidP="00700E6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3) </w:t>
      </w:r>
      <w:r w:rsidR="00E367C7">
        <w:rPr>
          <w:rFonts w:eastAsiaTheme="minorHAnsi"/>
          <w:color w:val="000000"/>
          <w:sz w:val="23"/>
          <w:szCs w:val="23"/>
          <w:lang w:eastAsia="en-US"/>
        </w:rPr>
        <w:t>Oświadczenie podmiotu, że dowozi dziecko do przedszkola/szkoły/placówki i sprawuje</w:t>
      </w:r>
      <w:r w:rsidR="00224F7D">
        <w:rPr>
          <w:rFonts w:eastAsiaTheme="minorHAnsi"/>
          <w:color w:val="000000"/>
          <w:sz w:val="23"/>
          <w:szCs w:val="23"/>
          <w:lang w:eastAsia="en-US"/>
        </w:rPr>
        <w:t xml:space="preserve"> nad nim</w:t>
      </w:r>
      <w:bookmarkStart w:id="0" w:name="_GoBack"/>
      <w:bookmarkEnd w:id="0"/>
      <w:r w:rsidR="00E367C7">
        <w:rPr>
          <w:rFonts w:eastAsiaTheme="minorHAnsi"/>
          <w:color w:val="000000"/>
          <w:sz w:val="23"/>
          <w:szCs w:val="23"/>
          <w:lang w:eastAsia="en-US"/>
        </w:rPr>
        <w:t xml:space="preserve"> opiekę w czasie jazdy</w:t>
      </w:r>
    </w:p>
    <w:p w14:paraId="749E7584" w14:textId="77777777" w:rsidR="00700E60" w:rsidRDefault="00700E60" w:rsidP="004C0488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14:paraId="15BFEAB7" w14:textId="28139CB5" w:rsidR="008119E9" w:rsidRDefault="00D57B8C" w:rsidP="004C0488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sz w:val="23"/>
          <w:szCs w:val="23"/>
          <w:lang w:eastAsia="en-US"/>
        </w:rPr>
      </w:pPr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>V</w:t>
      </w:r>
      <w:r w:rsidR="004C0488" w:rsidRPr="004C0488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. </w:t>
      </w:r>
      <w:r w:rsidR="008119E9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Oświadczenie sprawującego dowóz i opiekę nad  dzieckiem/ uczniem: </w:t>
      </w:r>
    </w:p>
    <w:p w14:paraId="6FEC98DC" w14:textId="15531CFB" w:rsidR="004C0488" w:rsidRPr="004C0488" w:rsidRDefault="004C0488" w:rsidP="004C0488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8119E9">
        <w:rPr>
          <w:rFonts w:eastAsiaTheme="minorHAnsi"/>
          <w:color w:val="000000"/>
          <w:sz w:val="23"/>
          <w:szCs w:val="23"/>
          <w:lang w:eastAsia="en-US"/>
        </w:rPr>
        <w:t xml:space="preserve">Oświadczam, że: </w:t>
      </w:r>
    </w:p>
    <w:p w14:paraId="4E3654CE" w14:textId="1BDC4E33" w:rsidR="002308A0" w:rsidRPr="002308A0" w:rsidRDefault="004C0488" w:rsidP="002308A0">
      <w:pPr>
        <w:autoSpaceDE w:val="0"/>
        <w:autoSpaceDN w:val="0"/>
        <w:adjustRightInd w:val="0"/>
        <w:spacing w:after="27" w:line="360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4C0488">
        <w:rPr>
          <w:rFonts w:eastAsiaTheme="minorHAnsi"/>
          <w:color w:val="000000"/>
          <w:sz w:val="23"/>
          <w:szCs w:val="23"/>
          <w:lang w:eastAsia="en-US"/>
        </w:rPr>
        <w:t xml:space="preserve">1) </w:t>
      </w:r>
      <w:r w:rsidR="002308A0" w:rsidRPr="002308A0">
        <w:rPr>
          <w:rFonts w:eastAsiaTheme="minorHAnsi"/>
          <w:color w:val="000000"/>
          <w:sz w:val="23"/>
          <w:szCs w:val="23"/>
          <w:lang w:eastAsia="en-US"/>
        </w:rPr>
        <w:t>informacje zawarte w niniejszym wniosku i załącznikach do wniosku są zgodne z prawdą</w:t>
      </w:r>
      <w:r w:rsidR="00D57B8C">
        <w:rPr>
          <w:rFonts w:eastAsiaTheme="minorHAnsi"/>
          <w:color w:val="000000"/>
          <w:sz w:val="23"/>
          <w:szCs w:val="23"/>
          <w:lang w:eastAsia="en-US"/>
        </w:rPr>
        <w:t>,</w:t>
      </w:r>
    </w:p>
    <w:p w14:paraId="62B1348B" w14:textId="4029BA49" w:rsidR="004C0488" w:rsidRPr="004C0488" w:rsidRDefault="002308A0" w:rsidP="002308A0">
      <w:pPr>
        <w:autoSpaceDE w:val="0"/>
        <w:autoSpaceDN w:val="0"/>
        <w:adjustRightInd w:val="0"/>
        <w:spacing w:after="27" w:line="360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2) </w:t>
      </w:r>
      <w:r w:rsidRPr="002308A0">
        <w:rPr>
          <w:rFonts w:eastAsiaTheme="minorHAnsi"/>
          <w:color w:val="000000"/>
          <w:sz w:val="23"/>
          <w:szCs w:val="23"/>
          <w:lang w:eastAsia="en-US"/>
        </w:rPr>
        <w:t>załączone do wniosku kopie dokumentów są zgodne z oryginałem</w:t>
      </w:r>
      <w:r w:rsidR="00D57B8C">
        <w:rPr>
          <w:rFonts w:eastAsiaTheme="minorHAnsi"/>
          <w:color w:val="000000"/>
          <w:sz w:val="23"/>
          <w:szCs w:val="23"/>
          <w:lang w:eastAsia="en-US"/>
        </w:rPr>
        <w:t>,</w:t>
      </w:r>
    </w:p>
    <w:p w14:paraId="62989E95" w14:textId="388D5F4E" w:rsidR="00BC12C5" w:rsidRPr="00BC12C5" w:rsidRDefault="002308A0" w:rsidP="00D57B8C">
      <w:pPr>
        <w:autoSpaceDE w:val="0"/>
        <w:autoSpaceDN w:val="0"/>
        <w:adjustRightInd w:val="0"/>
        <w:spacing w:after="27" w:line="360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3</w:t>
      </w:r>
      <w:r w:rsidR="00157A90">
        <w:rPr>
          <w:rFonts w:eastAsiaTheme="minorHAnsi"/>
          <w:color w:val="000000"/>
          <w:sz w:val="23"/>
          <w:szCs w:val="23"/>
          <w:lang w:eastAsia="en-US"/>
        </w:rPr>
        <w:t>)</w:t>
      </w:r>
      <w:r w:rsidR="00D57B8C">
        <w:rPr>
          <w:rFonts w:eastAsiaTheme="minorHAnsi"/>
          <w:color w:val="000000"/>
          <w:sz w:val="23"/>
          <w:szCs w:val="23"/>
          <w:lang w:eastAsia="en-US"/>
        </w:rPr>
        <w:t>podmiot, któremu powierzono wykonanie transportu posiada stosowne zezwolenia                                           i uprawnienia</w:t>
      </w:r>
    </w:p>
    <w:p w14:paraId="159B1D4B" w14:textId="1408A49B" w:rsidR="004C0488" w:rsidRPr="004C0488" w:rsidRDefault="004C0488" w:rsidP="004C0488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4C0488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 </w:t>
      </w:r>
    </w:p>
    <w:p w14:paraId="356F8A4C" w14:textId="77777777" w:rsidR="004C0488" w:rsidRDefault="004C0488" w:rsidP="004C0488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14:paraId="13195AF5" w14:textId="77777777" w:rsidR="004C0488" w:rsidRDefault="004C0488" w:rsidP="004C0488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14:paraId="4EC31835" w14:textId="77777777" w:rsidR="004C0488" w:rsidRDefault="004C0488" w:rsidP="004C0488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14:paraId="2D8493BA" w14:textId="77777777" w:rsidR="004C0488" w:rsidRPr="004C0488" w:rsidRDefault="004C0488" w:rsidP="004C0488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14:paraId="522424AE" w14:textId="77777777" w:rsidR="004C0488" w:rsidRPr="004C0488" w:rsidRDefault="004C0488" w:rsidP="004C0488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3"/>
          <w:szCs w:val="23"/>
          <w:lang w:eastAsia="en-US"/>
        </w:rPr>
      </w:pPr>
      <w:r w:rsidRPr="004C0488">
        <w:rPr>
          <w:rFonts w:eastAsiaTheme="minorHAnsi"/>
          <w:color w:val="000000"/>
          <w:sz w:val="23"/>
          <w:szCs w:val="23"/>
          <w:lang w:eastAsia="en-US"/>
        </w:rPr>
        <w:t>……………………………………………</w:t>
      </w:r>
    </w:p>
    <w:p w14:paraId="4FA00672" w14:textId="133B3C63" w:rsidR="0000390E" w:rsidRDefault="00D57B8C" w:rsidP="004C0488">
      <w:pPr>
        <w:pStyle w:val="Default"/>
        <w:ind w:left="3540" w:firstLine="708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</w:t>
      </w:r>
      <w:r w:rsidR="004C0488" w:rsidRPr="004C0488">
        <w:rPr>
          <w:i/>
          <w:iCs/>
          <w:sz w:val="20"/>
          <w:szCs w:val="20"/>
        </w:rPr>
        <w:t xml:space="preserve">Czytelny podpis </w:t>
      </w:r>
      <w:r>
        <w:rPr>
          <w:i/>
          <w:iCs/>
          <w:sz w:val="20"/>
          <w:szCs w:val="20"/>
        </w:rPr>
        <w:t>rodzica/ opiekuna prawnego</w:t>
      </w:r>
    </w:p>
    <w:p w14:paraId="49241815" w14:textId="77777777" w:rsidR="004C0488" w:rsidRDefault="004C0488" w:rsidP="004C0488">
      <w:pPr>
        <w:pStyle w:val="Default"/>
        <w:rPr>
          <w:i/>
          <w:iCs/>
          <w:sz w:val="20"/>
          <w:szCs w:val="20"/>
        </w:rPr>
      </w:pPr>
    </w:p>
    <w:p w14:paraId="08BCC136" w14:textId="77777777" w:rsidR="004C0488" w:rsidRDefault="004C0488" w:rsidP="004C0488">
      <w:pPr>
        <w:pStyle w:val="Default"/>
        <w:rPr>
          <w:i/>
          <w:iCs/>
          <w:sz w:val="20"/>
          <w:szCs w:val="20"/>
        </w:rPr>
      </w:pPr>
    </w:p>
    <w:p w14:paraId="4C4CF774" w14:textId="77777777" w:rsidR="004C0488" w:rsidRDefault="004C0488" w:rsidP="004C0488">
      <w:pPr>
        <w:pStyle w:val="Default"/>
        <w:rPr>
          <w:i/>
          <w:iCs/>
          <w:sz w:val="20"/>
          <w:szCs w:val="20"/>
        </w:rPr>
      </w:pPr>
    </w:p>
    <w:p w14:paraId="3FBDF7E1" w14:textId="36008E17" w:rsidR="004C0488" w:rsidRDefault="004C0488" w:rsidP="004C0488">
      <w:pPr>
        <w:pStyle w:val="Default"/>
        <w:rPr>
          <w:i/>
          <w:iCs/>
          <w:sz w:val="20"/>
          <w:szCs w:val="20"/>
        </w:rPr>
      </w:pPr>
    </w:p>
    <w:p w14:paraId="4E57E87D" w14:textId="1D7EDEFA" w:rsidR="00202B72" w:rsidRDefault="00202B72" w:rsidP="004C0488">
      <w:pPr>
        <w:pStyle w:val="Default"/>
        <w:rPr>
          <w:i/>
          <w:iCs/>
          <w:sz w:val="20"/>
          <w:szCs w:val="20"/>
        </w:rPr>
      </w:pPr>
    </w:p>
    <w:p w14:paraId="273CCEF3" w14:textId="62DC079B" w:rsidR="00202B72" w:rsidRDefault="00202B72" w:rsidP="004C0488">
      <w:pPr>
        <w:pStyle w:val="Default"/>
        <w:rPr>
          <w:i/>
          <w:iCs/>
          <w:sz w:val="20"/>
          <w:szCs w:val="20"/>
        </w:rPr>
      </w:pPr>
    </w:p>
    <w:p w14:paraId="2E1CC284" w14:textId="77777777" w:rsidR="00202B72" w:rsidRDefault="00202B72" w:rsidP="004C0488">
      <w:pPr>
        <w:pStyle w:val="Default"/>
        <w:rPr>
          <w:i/>
          <w:iCs/>
          <w:sz w:val="20"/>
          <w:szCs w:val="20"/>
        </w:rPr>
      </w:pPr>
    </w:p>
    <w:p w14:paraId="75DB4B4D" w14:textId="77777777" w:rsidR="004C0488" w:rsidRDefault="004C0488" w:rsidP="004C0488">
      <w:pPr>
        <w:pStyle w:val="Default"/>
      </w:pPr>
    </w:p>
    <w:sectPr w:rsidR="004C0488" w:rsidSect="00BC12C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BA1BF1"/>
    <w:multiLevelType w:val="hybridMultilevel"/>
    <w:tmpl w:val="4B5459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1230C"/>
    <w:multiLevelType w:val="hybridMultilevel"/>
    <w:tmpl w:val="E5AE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C2923"/>
    <w:multiLevelType w:val="hybridMultilevel"/>
    <w:tmpl w:val="F0685B7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50365"/>
    <w:multiLevelType w:val="hybridMultilevel"/>
    <w:tmpl w:val="9B302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474C1"/>
    <w:multiLevelType w:val="multilevel"/>
    <w:tmpl w:val="B0484C6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000000"/>
        <w:sz w:val="26"/>
        <w:szCs w:val="20"/>
        <w:lang w:val="pl-P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0"/>
        <w:szCs w:val="20"/>
        <w:lang w:val="pl-P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0"/>
        <w:szCs w:val="20"/>
        <w:lang w:val="pl-P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45"/>
    <w:rsid w:val="0000390E"/>
    <w:rsid w:val="00030945"/>
    <w:rsid w:val="0004726C"/>
    <w:rsid w:val="00157A90"/>
    <w:rsid w:val="00176B3B"/>
    <w:rsid w:val="001B5136"/>
    <w:rsid w:val="001C3E90"/>
    <w:rsid w:val="00202B72"/>
    <w:rsid w:val="0020397F"/>
    <w:rsid w:val="00224F7D"/>
    <w:rsid w:val="002308A0"/>
    <w:rsid w:val="00232F1F"/>
    <w:rsid w:val="00252CA4"/>
    <w:rsid w:val="002648A3"/>
    <w:rsid w:val="00301D88"/>
    <w:rsid w:val="00315B57"/>
    <w:rsid w:val="004972AD"/>
    <w:rsid w:val="004C0488"/>
    <w:rsid w:val="00542A8D"/>
    <w:rsid w:val="00643DA8"/>
    <w:rsid w:val="00692952"/>
    <w:rsid w:val="006934F6"/>
    <w:rsid w:val="006F6448"/>
    <w:rsid w:val="00700E60"/>
    <w:rsid w:val="007049E8"/>
    <w:rsid w:val="007E047D"/>
    <w:rsid w:val="008119E9"/>
    <w:rsid w:val="00875363"/>
    <w:rsid w:val="00896423"/>
    <w:rsid w:val="009A4A8E"/>
    <w:rsid w:val="009D1F26"/>
    <w:rsid w:val="009F5943"/>
    <w:rsid w:val="00A10E0D"/>
    <w:rsid w:val="00A2303C"/>
    <w:rsid w:val="00A62AB6"/>
    <w:rsid w:val="00B9312C"/>
    <w:rsid w:val="00B94579"/>
    <w:rsid w:val="00BC12C5"/>
    <w:rsid w:val="00C4605A"/>
    <w:rsid w:val="00C50EDE"/>
    <w:rsid w:val="00CC1F15"/>
    <w:rsid w:val="00CE08B8"/>
    <w:rsid w:val="00CE6E81"/>
    <w:rsid w:val="00D57B8C"/>
    <w:rsid w:val="00DF4733"/>
    <w:rsid w:val="00E316DA"/>
    <w:rsid w:val="00E367C7"/>
    <w:rsid w:val="00ED73DB"/>
    <w:rsid w:val="00F33628"/>
    <w:rsid w:val="00F9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6DE87"/>
  <w15:chartTrackingRefBased/>
  <w15:docId w15:val="{4133CEFF-CFCD-4B6E-AD9B-05FF7C17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2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09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rsid w:val="00252CA4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252CA4"/>
    <w:pPr>
      <w:ind w:left="720"/>
      <w:contextualSpacing/>
    </w:pPr>
  </w:style>
  <w:style w:type="paragraph" w:customStyle="1" w:styleId="Standard">
    <w:name w:val="Standard"/>
    <w:rsid w:val="009D1F26"/>
    <w:pPr>
      <w:suppressAutoHyphens/>
      <w:spacing w:after="0" w:line="240" w:lineRule="auto"/>
      <w:textAlignment w:val="baseline"/>
    </w:pPr>
    <w:rPr>
      <w:rFonts w:ascii="Liberation Serif" w:eastAsia="SimSun" w:hAnsi="Liberation Serif" w:cs="Liberation Serif"/>
      <w:kern w:val="1"/>
      <w:sz w:val="24"/>
      <w:szCs w:val="24"/>
      <w:lang w:eastAsia="hi-IN" w:bidi="hi-IN"/>
    </w:rPr>
  </w:style>
  <w:style w:type="character" w:customStyle="1" w:styleId="markedcontent">
    <w:name w:val="markedcontent"/>
    <w:basedOn w:val="Domylnaczcionkaakapitu"/>
    <w:rsid w:val="006F6448"/>
  </w:style>
  <w:style w:type="paragraph" w:styleId="Tekstdymka">
    <w:name w:val="Balloon Text"/>
    <w:basedOn w:val="Normalny"/>
    <w:link w:val="TekstdymkaZnak"/>
    <w:uiPriority w:val="99"/>
    <w:semiHidden/>
    <w:unhideWhenUsed/>
    <w:rsid w:val="00232F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F1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9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47FE6EDA</Template>
  <TotalTime>34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Agata Drozd</cp:lastModifiedBy>
  <cp:revision>6</cp:revision>
  <cp:lastPrinted>2023-08-03T08:30:00Z</cp:lastPrinted>
  <dcterms:created xsi:type="dcterms:W3CDTF">2023-08-03T06:31:00Z</dcterms:created>
  <dcterms:modified xsi:type="dcterms:W3CDTF">2023-08-03T08:35:00Z</dcterms:modified>
</cp:coreProperties>
</file>