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EC3F4" w14:textId="74E498CD" w:rsidR="00F13AA7" w:rsidRPr="00F13AA7" w:rsidRDefault="00F77E3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</w:pPr>
      <w:r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 xml:space="preserve">       </w:t>
      </w:r>
      <w:r w:rsidR="00F13AA7" w:rsidRPr="00F13AA7">
        <w:rPr>
          <w:rFonts w:ascii="Fira Sans" w:eastAsia="Times New Roman" w:hAnsi="Fira Sans" w:cs="Times New Roman"/>
          <w:b/>
          <w:bCs/>
          <w:sz w:val="32"/>
          <w:szCs w:val="32"/>
          <w:lang w:eastAsia="pl-PL"/>
        </w:rPr>
        <w:t>OGŁOSZENIE O NABORZE NA RACHMISTRZÓW TERENOWYCH</w:t>
      </w:r>
    </w:p>
    <w:p w14:paraId="74F14DDD" w14:textId="6D04BDE6" w:rsidR="001A6AE9" w:rsidRPr="001A6AE9" w:rsidRDefault="00F13AA7" w:rsidP="003336AA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Dnia 01 lutego 2021r., na podstawie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 w:rsidR="00266E94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                   </w:t>
      </w:r>
      <w:r w:rsid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Mirosław Brzozowski 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 Męcince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 w:rsid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022E3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07031C41" w:rsidR="001A6AE9" w:rsidRDefault="001A6AE9" w:rsidP="003336AA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002766" w:rsidRPr="00F13AA7">
        <w:rPr>
          <w:rFonts w:ascii="Fira Sans" w:eastAsia="Times New Roman" w:hAnsi="Fira Sans" w:cs="Times New Roman"/>
          <w:sz w:val="19"/>
          <w:szCs w:val="19"/>
          <w:lang w:eastAsia="pl-PL"/>
        </w:rPr>
        <w:t>od 01 lutego do 09 lutego 2021r.</w:t>
      </w:r>
      <w:r w:rsidRPr="00F13AA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13AA7">
        <w:rPr>
          <w:rFonts w:ascii="Fira Sans" w:eastAsia="Times New Roman" w:hAnsi="Fira Sans" w:cs="Times New Roman"/>
          <w:sz w:val="19"/>
          <w:szCs w:val="19"/>
          <w:lang w:eastAsia="pl-PL"/>
        </w:rPr>
        <w:t>( do godz.15.00)</w:t>
      </w:r>
    </w:p>
    <w:p w14:paraId="3C837517" w14:textId="65423E29" w:rsidR="001A6AE9" w:rsidRPr="001A6AE9" w:rsidRDefault="001A6AE9" w:rsidP="003336AA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333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333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333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333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3336A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3336AA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02AFA206" w:rsidR="00A07940" w:rsidRPr="00605688" w:rsidRDefault="00A07940" w:rsidP="003336A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 Systemie Ewidencji Rachmistrzów (SER) przez upoważn</w:t>
      </w:r>
      <w:r w:rsidR="00002766">
        <w:rPr>
          <w:rFonts w:ascii="Fira Sans" w:eastAsia="Times New Roman" w:hAnsi="Fira Sans" w:cs="Times New Roman"/>
          <w:sz w:val="19"/>
          <w:szCs w:val="19"/>
          <w:lang w:eastAsia="pl-PL"/>
        </w:rPr>
        <w:t>ionego pracownika Urzędu Gminy w Męcince.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 -learning. Na wskazany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3336A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3336AA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3336A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F91E16" w:rsidRDefault="00F91E16" w:rsidP="003336AA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3336AA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3336AA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3336AA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3336AA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3336AA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3336AA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05688" w:rsidRDefault="00822750" w:rsidP="003336AA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5D60D66A" w14:textId="77777777" w:rsidR="008D56D2" w:rsidRDefault="008D56D2" w:rsidP="003336AA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</w:p>
    <w:p w14:paraId="7235454D" w14:textId="670E84FC" w:rsidR="00E07825" w:rsidRPr="008D56D2" w:rsidRDefault="001A6AE9" w:rsidP="003336AA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lastRenderedPageBreak/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510C94DB" w:rsidR="001A6AE9" w:rsidRPr="00605688" w:rsidRDefault="001A6AE9" w:rsidP="003336AA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 wykorzystaniem urządzenia mobilnego wyposażonego</w:t>
      </w:r>
      <w:r w:rsidR="008D56D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oprogramowanie dedykowane do przeprowadzenia spisu (interaktywną aplikację formularzową), które zostanie mu przekazane  na podstawie protokołu przekazania stanowiącego załącznik do umowy zlecenia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3336AA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280397A1" w:rsidR="001A6AE9" w:rsidRPr="00605688" w:rsidRDefault="001A6AE9" w:rsidP="003336AA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="008D56D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z powodu rezygnacji, </w:t>
      </w:r>
      <w:proofErr w:type="spellStart"/>
      <w:r w:rsidR="008D56D2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8D56D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116FC1A8" w:rsidR="001A6AE9" w:rsidRPr="001A6AE9" w:rsidRDefault="00F52173" w:rsidP="003336AA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złożenia oferty przez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można skorzystać z formularza „Formularz – oferta kandydata na rachmistrza spisowego do narodowego spisu powszechnego ludności i mieszkań w 2021r.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="00C45C4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C45C4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 zawierają</w:t>
      </w:r>
      <w:r w:rsidR="00C45C46" w:rsidRPr="00C45C4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cego</w:t>
      </w:r>
      <w:r w:rsidR="001A6AE9" w:rsidRPr="00C45C4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65A91E79" w14:textId="339642C4" w:rsidR="001A6AE9" w:rsidRPr="001A6AE9" w:rsidRDefault="00C45C46" w:rsidP="003336AA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dane osobowe i kontaktowe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3336A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3336A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3336A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3336AA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3336AA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6A38EE0E" w:rsidR="00C8095B" w:rsidRPr="00C8095B" w:rsidRDefault="00C8095B" w:rsidP="003336AA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</w:t>
      </w:r>
      <w:r w:rsidR="00C45C4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iadczenie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o:</w:t>
      </w:r>
    </w:p>
    <w:p w14:paraId="2E150A40" w14:textId="77777777" w:rsidR="00C8095B" w:rsidRPr="00C45C46" w:rsidRDefault="00C8095B" w:rsidP="00C45C46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45C46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3336AA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3336AA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4329BCA5" w14:textId="742EA8A9" w:rsidR="00C8095B" w:rsidRPr="00C45C46" w:rsidRDefault="00C45C46" w:rsidP="00C45C46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świadomości </w:t>
      </w:r>
      <w:r w:rsidR="00C8095B" w:rsidRPr="00C45C4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</w:p>
    <w:p w14:paraId="63474D67" w14:textId="4E0CD1E9" w:rsidR="00266E94" w:rsidRPr="00266E94" w:rsidRDefault="00266E94" w:rsidP="003336AA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16359B7B" w:rsidR="00D96BAE" w:rsidRPr="00266E94" w:rsidRDefault="00D96BAE" w:rsidP="003336AA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</w:t>
      </w:r>
      <w:r w:rsidR="00F13AA7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Męcinka Nr 11, 59-424 Męcinka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ug@mecinka.pl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="0000276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: </w:t>
      </w:r>
      <w:r w:rsidR="00002766" w:rsidRP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/</w:t>
      </w:r>
      <w:proofErr w:type="spellStart"/>
      <w:r w:rsidR="00002766" w:rsidRP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ugmecinka</w:t>
      </w:r>
      <w:proofErr w:type="spellEnd"/>
      <w:r w:rsidR="00002766" w:rsidRP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/skrytka</w:t>
      </w:r>
      <w:r w:rsidR="00002766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00276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lub </w:t>
      </w:r>
      <w:r w:rsidR="00002766" w:rsidRP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/</w:t>
      </w:r>
      <w:proofErr w:type="spellStart"/>
      <w:r w:rsidR="00002766" w:rsidRP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ugmecinka</w:t>
      </w:r>
      <w:proofErr w:type="spellEnd"/>
      <w:r w:rsidR="00002766" w:rsidRP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/</w:t>
      </w:r>
      <w:proofErr w:type="spellStart"/>
      <w:r w:rsidR="00002766" w:rsidRP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SkrytkaESP</w:t>
      </w:r>
      <w:proofErr w:type="spellEnd"/>
      <w:r w:rsidR="00002766" w:rsidRPr="0000276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3336AA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3336AA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3336AA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D96BAE" w:rsidRDefault="00D96BAE" w:rsidP="003336AA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3336AA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3FBCE37E" w:rsidR="0027464A" w:rsidRPr="001A6AE9" w:rsidRDefault="001A6AE9" w:rsidP="003336AA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6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353636">
        <w:rPr>
          <w:rFonts w:ascii="Fira Sans" w:eastAsia="Times New Roman" w:hAnsi="Fira Sans" w:cs="Times New Roman"/>
          <w:sz w:val="19"/>
          <w:szCs w:val="19"/>
          <w:lang w:eastAsia="pl-PL"/>
        </w:rPr>
        <w:t>Męcince</w:t>
      </w:r>
      <w:r w:rsidR="00857C1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 tel.</w:t>
      </w:r>
      <w:r w:rsidR="00353636">
        <w:rPr>
          <w:rFonts w:ascii="Fira Sans" w:eastAsia="Times New Roman" w:hAnsi="Fira Sans" w:cs="Times New Roman"/>
          <w:sz w:val="19"/>
          <w:szCs w:val="19"/>
          <w:lang w:eastAsia="pl-PL"/>
        </w:rPr>
        <w:t>76 871 34 43</w:t>
      </w:r>
      <w:r w:rsidR="00296AEF">
        <w:rPr>
          <w:rFonts w:ascii="Fira Sans" w:eastAsia="Times New Roman" w:hAnsi="Fira Sans" w:cs="Times New Roman"/>
          <w:sz w:val="19"/>
          <w:szCs w:val="19"/>
          <w:lang w:eastAsia="pl-PL"/>
        </w:rPr>
        <w:t>, kom. 573 488 068,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3336AA">
        <w:rPr>
          <w:rFonts w:ascii="Fira Sans" w:eastAsia="Times New Roman" w:hAnsi="Fira Sans" w:cs="Times New Roman"/>
          <w:sz w:val="19"/>
          <w:szCs w:val="19"/>
          <w:lang w:eastAsia="pl-PL"/>
        </w:rPr>
        <w:t>ug@mecinka.pl.</w:t>
      </w:r>
    </w:p>
    <w:p w14:paraId="3D0B3735" w14:textId="77777777" w:rsidR="00A9398E" w:rsidRDefault="00F77E3A" w:rsidP="00F77E3A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</w:t>
      </w:r>
      <w:r w:rsidR="00F13AA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</w:t>
      </w:r>
    </w:p>
    <w:p w14:paraId="411CC819" w14:textId="2FD0285C" w:rsidR="003336AA" w:rsidRPr="00DC4646" w:rsidRDefault="00A9398E" w:rsidP="00F77E3A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              </w:t>
      </w:r>
      <w:r w:rsidR="00DC464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   </w:t>
      </w:r>
      <w:bookmarkStart w:id="0" w:name="_GoBack"/>
      <w:bookmarkEnd w:id="0"/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 </w:t>
      </w:r>
      <w:r w:rsidR="001A6AE9" w:rsidRPr="00DC4646"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  <w:t>Gminny Komisarz Spisowy</w:t>
      </w:r>
      <w:r w:rsidR="001A6AE9" w:rsidRPr="00DC4646"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  <w:br/>
      </w:r>
      <w:r w:rsidR="00353636" w:rsidRPr="00DC4646"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  <w:t xml:space="preserve">  </w:t>
      </w:r>
      <w:r w:rsidR="003336AA" w:rsidRPr="00DC4646"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  <w:t xml:space="preserve">                    </w:t>
      </w:r>
      <w:r w:rsidRPr="00DC4646"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  <w:t xml:space="preserve">            </w:t>
      </w:r>
    </w:p>
    <w:p w14:paraId="4960A3B6" w14:textId="7CC11452" w:rsidR="00F13AA7" w:rsidRPr="00DC4646" w:rsidRDefault="003336AA" w:rsidP="00F77E3A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</w:pPr>
      <w:r w:rsidRPr="00DC4646"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  <w:t xml:space="preserve">                         </w:t>
      </w:r>
      <w:r w:rsidR="00F13AA7" w:rsidRPr="00DC4646"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  <w:t xml:space="preserve"> </w:t>
      </w:r>
      <w:r w:rsidR="00F77E3A" w:rsidRPr="00DC4646">
        <w:rPr>
          <w:rFonts w:ascii="Fira Sans" w:eastAsia="Times New Roman" w:hAnsi="Fira Sans" w:cs="Times New Roman"/>
          <w:color w:val="FF0000"/>
          <w:sz w:val="24"/>
          <w:szCs w:val="24"/>
          <w:lang w:eastAsia="pl-PL"/>
        </w:rPr>
        <w:t>Mirosław Brzozowski</w:t>
      </w:r>
    </w:p>
    <w:p w14:paraId="47FC5E1E" w14:textId="77777777" w:rsidR="00752290" w:rsidRDefault="00752290" w:rsidP="00A9398E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002766">
        <w:trPr>
          <w:jc w:val="center"/>
        </w:trPr>
        <w:tc>
          <w:tcPr>
            <w:tcW w:w="9918" w:type="dxa"/>
          </w:tcPr>
          <w:p w14:paraId="4DC4F353" w14:textId="55504F6A" w:rsidR="00D6492D" w:rsidRPr="00F77E3A" w:rsidRDefault="00090CBB" w:rsidP="00002766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sz w:val="19"/>
                <w:szCs w:val="19"/>
              </w:rPr>
              <w:lastRenderedPageBreak/>
              <w:t xml:space="preserve"> </w:t>
            </w:r>
            <w:r w:rsidR="00D6492D"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Informacje dotyczące przetwarzania danych osobowych w celu realizacji naboru kandydatów na rachmistrzów spisowych</w:t>
            </w:r>
          </w:p>
          <w:p w14:paraId="17B78FA5" w14:textId="77777777" w:rsidR="00D6492D" w:rsidRPr="00F77E3A" w:rsidRDefault="00D6492D" w:rsidP="00002766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i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sz w:val="19"/>
                <w:szCs w:val="19"/>
              </w:rPr>
              <w:t xml:space="preserve">W związku z realizacją wymogów Rozporządzenia Parlamentu Europejskiego i Rady (UE) 2016/679 z dnia 27 kwietnia 2016 r. w sprawie ochrony osób fizycznych w związku z przetwarzaniem danych osobowych i w sprawie swobodnego przepływu takich danych oraz uchylenia dyrektywy 95/46/WE (ogólne rozporządzenie o ochronie danych) – (Dz. Urz. UE L 119 z 04.05.2016, str. 1 z </w:t>
            </w:r>
            <w:proofErr w:type="spellStart"/>
            <w:r w:rsidRPr="00F77E3A">
              <w:rPr>
                <w:rFonts w:ascii="Fira Sans" w:eastAsia="Times New Roman" w:hAnsi="Fira Sans"/>
                <w:i/>
                <w:sz w:val="19"/>
                <w:szCs w:val="19"/>
              </w:rPr>
              <w:t>późn</w:t>
            </w:r>
            <w:proofErr w:type="spellEnd"/>
            <w:r w:rsidRPr="00F77E3A">
              <w:rPr>
                <w:rFonts w:ascii="Fira Sans" w:eastAsia="Times New Roman" w:hAnsi="Fira Sans"/>
                <w:i/>
                <w:sz w:val="19"/>
                <w:szCs w:val="19"/>
              </w:rPr>
              <w:t>. zm.) „RODO”, administrator informuje o zasadach oraz o przysługujących Pani/Panu prawach związanych z przetwarzaniem Pani/Pana danych osobowych.</w:t>
            </w:r>
          </w:p>
          <w:p w14:paraId="780E7445" w14:textId="77777777" w:rsidR="00D6492D" w:rsidRPr="00F77E3A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Administrator</w:t>
            </w:r>
          </w:p>
          <w:p w14:paraId="5D8F7845" w14:textId="64629F95" w:rsidR="00D6492D" w:rsidRPr="00F77E3A" w:rsidRDefault="00D6492D" w:rsidP="00002766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>Administratorem Pani/Pana danych osobowych</w:t>
            </w:r>
            <w:r w:rsid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 xml:space="preserve"> jest Gminny Komisarz Spisowy </w:t>
            </w:r>
            <w:r w:rsidR="00264438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>–</w:t>
            </w:r>
            <w:r w:rsid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>W</w:t>
            </w:r>
            <w:r w:rsidR="00264438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>ójt Gminy Męcinka.</w:t>
            </w:r>
            <w:r w:rsidRP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>.</w:t>
            </w:r>
          </w:p>
          <w:p w14:paraId="6405DCFC" w14:textId="77777777" w:rsidR="00D6492D" w:rsidRPr="00F77E3A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F77E3A" w:rsidRDefault="00D6492D" w:rsidP="00002766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402964C4" w:rsidR="00D6492D" w:rsidRPr="00F77E3A" w:rsidRDefault="00264438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pocztą tradycyjną na adres: Męcinka 11, 59-424 Męcinka,</w:t>
            </w:r>
          </w:p>
          <w:p w14:paraId="3A5B5E79" w14:textId="5E857013" w:rsidR="00D6492D" w:rsidRPr="00F77E3A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pocztą elektroniczną na adres e-mai</w:t>
            </w:r>
            <w:r w:rsidR="00264438">
              <w:rPr>
                <w:rFonts w:ascii="Fira Sans" w:eastAsia="Times New Roman" w:hAnsi="Fira Sans"/>
                <w:i/>
                <w:sz w:val="19"/>
                <w:szCs w:val="19"/>
              </w:rPr>
              <w:t>l:ug@mecinka.pl.</w:t>
            </w:r>
          </w:p>
          <w:p w14:paraId="5E4422FF" w14:textId="77777777" w:rsidR="00D6492D" w:rsidRPr="00F77E3A" w:rsidRDefault="00D6492D" w:rsidP="00002766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i/>
                <w:sz w:val="19"/>
                <w:szCs w:val="19"/>
                <w:lang w:val="x-none" w:eastAsia="x-none"/>
              </w:rPr>
            </w:pPr>
            <w:r w:rsidRPr="00F77E3A">
              <w:rPr>
                <w:rFonts w:ascii="Fira Sans" w:hAnsi="Fira Sans"/>
                <w:i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F77E3A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F77E3A" w:rsidRDefault="00D6492D" w:rsidP="00002766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F77E3A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art. 6. ust. 1 lit. c RODO, tj. przetwarzanie jest niezbędne do wypełnienia obowiązku prawnego ciążącego na administratorze wynikającego z art. 24  ustawy z dnia 9 sierpnia 2019 r. o narodowym spisie powszechnym ludności i mieszkań w 2021 r. (Dz. U. 2019 r. poz. 1775, z </w:t>
            </w:r>
            <w:proofErr w:type="spellStart"/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późn</w:t>
            </w:r>
            <w:proofErr w:type="spellEnd"/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 xml:space="preserve">. zm.), dalej „ustawa o NSP 2021”. </w:t>
            </w:r>
          </w:p>
          <w:p w14:paraId="1D9E9E66" w14:textId="77777777" w:rsidR="00D6492D" w:rsidRPr="00F77E3A" w:rsidRDefault="00D6492D" w:rsidP="00002766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7" w:anchor="_ftn3" w:history="1"/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 xml:space="preserve"> (art. 6 ust. 1 lit. a RODO)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F77E3A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F77E3A" w:rsidRDefault="00D6492D" w:rsidP="00002766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 xml:space="preserve">Odbiorcą Pani/Pana danych osobowych będą podmioty określone w rozdziale 6 ustawy o NSP 2021, podmioty współpracujące z administratorem, dostawcy usług technicznych i organizacyjnych umożliwiających przeprowadzenie naboru oraz przechowywanie dokumentacji dotyczącej naboru, osoby działające na polecenie administratora, osoby </w:t>
            </w:r>
            <w:r w:rsidR="000616D8" w:rsidRP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br/>
            </w:r>
            <w:r w:rsidRP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>i podmioty upoważnione na podstawie przepisów prawa powszechnie obowiązującego.</w:t>
            </w:r>
          </w:p>
          <w:p w14:paraId="78D22553" w14:textId="77777777" w:rsidR="00D6492D" w:rsidRPr="00F77E3A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i/>
                <w:color w:val="222222"/>
                <w:sz w:val="19"/>
                <w:szCs w:val="19"/>
                <w:lang w:val="x-none" w:eastAsia="x-none"/>
              </w:rPr>
            </w:pPr>
            <w:r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Okres</w:t>
            </w:r>
            <w:r w:rsidRPr="00F77E3A">
              <w:rPr>
                <w:rFonts w:ascii="Fira Sans" w:hAnsi="Fira Sans"/>
                <w:b/>
                <w:i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F77E3A">
              <w:rPr>
                <w:rFonts w:ascii="Fira Sans" w:hAnsi="Fira Sans"/>
                <w:b/>
                <w:i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F77E3A" w:rsidRDefault="00D6492D" w:rsidP="00002766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 xml:space="preserve">Pani/Pana dane osobowe będą przechowywane przez okres 5-ciu lat od </w:t>
            </w: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zakończenia procesu naboru na rachmistrza spisowego.</w:t>
            </w:r>
          </w:p>
          <w:p w14:paraId="575C50F9" w14:textId="77777777" w:rsidR="00D6492D" w:rsidRPr="00F77E3A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F77E3A" w:rsidRDefault="00D6492D" w:rsidP="00002766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Pr="00F77E3A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dostępu do danych osobowych, w tym prawo do uzyskania kopii tych danych,</w:t>
            </w:r>
          </w:p>
          <w:p w14:paraId="45E46AFB" w14:textId="77777777" w:rsidR="00D6492D" w:rsidRPr="00F77E3A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sprostowania (poprawiania) danych osobowych,</w:t>
            </w:r>
          </w:p>
          <w:p w14:paraId="66E8ED55" w14:textId="77777777" w:rsidR="00D6492D" w:rsidRPr="00F77E3A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ograniczenia przetwarzania danych osobowych,</w:t>
            </w:r>
          </w:p>
          <w:p w14:paraId="10E5C108" w14:textId="77777777" w:rsidR="00D6492D" w:rsidRPr="00F77E3A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przenoszenia danych,</w:t>
            </w:r>
          </w:p>
          <w:p w14:paraId="592AF9A4" w14:textId="77777777" w:rsidR="00D6492D" w:rsidRPr="00F77E3A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sprzeciwu wobec przetwarzania danych osobowych,</w:t>
            </w:r>
          </w:p>
          <w:p w14:paraId="60B7E916" w14:textId="77777777" w:rsidR="00D6492D" w:rsidRPr="00F77E3A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F77E3A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</w:pPr>
            <w:r w:rsidRPr="00F77E3A">
              <w:rPr>
                <w:rFonts w:ascii="Fira Sans" w:eastAsia="Times New Roman" w:hAnsi="Fira Sans"/>
                <w:i/>
                <w:color w:val="222222"/>
                <w:sz w:val="19"/>
                <w:szCs w:val="19"/>
              </w:rPr>
              <w:t xml:space="preserve">wniesienia skargi do </w:t>
            </w:r>
            <w:r w:rsidRPr="00F77E3A">
              <w:rPr>
                <w:rFonts w:ascii="Fira Sans" w:eastAsia="Times New Roman" w:hAnsi="Fira Sans"/>
                <w:i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 w:rsidRPr="00F77E3A">
              <w:rPr>
                <w:rFonts w:ascii="Fira Sans" w:eastAsia="Times New Roman" w:hAnsi="Fira Sans"/>
                <w:i/>
                <w:iCs/>
                <w:color w:val="222222"/>
                <w:sz w:val="19"/>
                <w:szCs w:val="19"/>
              </w:rPr>
              <w:br/>
            </w:r>
            <w:r w:rsidRPr="00F77E3A">
              <w:rPr>
                <w:rFonts w:ascii="Fira Sans" w:eastAsia="Times New Roman" w:hAnsi="Fira Sans"/>
                <w:i/>
                <w:iCs/>
                <w:color w:val="222222"/>
                <w:sz w:val="19"/>
                <w:szCs w:val="19"/>
              </w:rPr>
              <w:t>ul. Stawki 2, 00-193 Warszawa)</w:t>
            </w:r>
            <w:r w:rsidRPr="00F77E3A">
              <w:rPr>
                <w:rFonts w:ascii="Fira Sans" w:hAnsi="Fira Sans"/>
                <w:i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F77E3A">
              <w:rPr>
                <w:rFonts w:ascii="Fira Sans" w:hAnsi="Fira Sans"/>
                <w:i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F77E3A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i/>
                <w:color w:val="222222"/>
                <w:sz w:val="19"/>
                <w:szCs w:val="19"/>
                <w:lang w:val="x-none" w:eastAsia="x-none"/>
              </w:rPr>
            </w:pPr>
            <w:r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Dobrowolność</w:t>
            </w:r>
            <w:r w:rsidRPr="00F77E3A">
              <w:rPr>
                <w:rFonts w:ascii="Fira Sans" w:hAnsi="Fira Sans"/>
                <w:b/>
                <w:i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F77E3A" w:rsidRDefault="00D6492D" w:rsidP="00002766">
            <w:pPr>
              <w:ind w:left="174" w:right="178"/>
              <w:contextualSpacing/>
              <w:jc w:val="both"/>
              <w:rPr>
                <w:rFonts w:ascii="Fira Sans" w:hAnsi="Fira Sans"/>
                <w:i/>
                <w:sz w:val="19"/>
                <w:szCs w:val="19"/>
                <w:lang w:eastAsia="x-none"/>
              </w:rPr>
            </w:pPr>
            <w:r w:rsidRPr="00F77E3A">
              <w:rPr>
                <w:rFonts w:ascii="Fira Sans" w:hAnsi="Fira Sans"/>
                <w:i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spisowego i udzielenie mu dostępu do aplikacji szkoleniowej </w:t>
            </w:r>
            <w:r w:rsidRPr="00F77E3A">
              <w:rPr>
                <w:rFonts w:ascii="Fira Sans" w:eastAsia="Times New Roman" w:hAnsi="Fira Sans"/>
                <w:i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F77E3A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i/>
                <w:color w:val="222222"/>
                <w:sz w:val="19"/>
                <w:szCs w:val="19"/>
                <w:lang w:val="x-none" w:eastAsia="x-none"/>
              </w:rPr>
            </w:pPr>
            <w:r w:rsidRPr="00F77E3A">
              <w:rPr>
                <w:rFonts w:ascii="Fira Sans" w:eastAsia="Times New Roman" w:hAnsi="Fira Sans"/>
                <w:b/>
                <w:i/>
                <w:color w:val="222222"/>
                <w:sz w:val="19"/>
                <w:szCs w:val="19"/>
              </w:rPr>
              <w:t>Zautomatyzowane</w:t>
            </w:r>
            <w:r w:rsidRPr="00F77E3A">
              <w:rPr>
                <w:rFonts w:ascii="Fira Sans" w:hAnsi="Fira Sans"/>
                <w:b/>
                <w:i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Pr="00F77E3A" w:rsidRDefault="00D6492D" w:rsidP="00002766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  <w:i/>
              </w:rPr>
            </w:pPr>
            <w:r w:rsidRPr="00F77E3A">
              <w:rPr>
                <w:rFonts w:ascii="Fira Sans" w:hAnsi="Fira Sans"/>
                <w:i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7AA57DE7" w:rsidR="00090CBB" w:rsidRPr="00264438" w:rsidRDefault="00090CBB" w:rsidP="00A47D85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6"/>
          <w:szCs w:val="16"/>
          <w:lang w:eastAsia="pl-PL"/>
        </w:rPr>
      </w:pPr>
    </w:p>
    <w:sectPr w:rsidR="00090CBB" w:rsidRPr="00264438" w:rsidSect="003336AA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E9"/>
    <w:rsid w:val="00002766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4438"/>
    <w:rsid w:val="00266E94"/>
    <w:rsid w:val="0027464A"/>
    <w:rsid w:val="00276DA9"/>
    <w:rsid w:val="00296AEF"/>
    <w:rsid w:val="002D690B"/>
    <w:rsid w:val="003336AA"/>
    <w:rsid w:val="00353636"/>
    <w:rsid w:val="00376D97"/>
    <w:rsid w:val="003A2163"/>
    <w:rsid w:val="003E2FE3"/>
    <w:rsid w:val="003F2136"/>
    <w:rsid w:val="00402D79"/>
    <w:rsid w:val="00435AAB"/>
    <w:rsid w:val="00443C56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52290"/>
    <w:rsid w:val="00781347"/>
    <w:rsid w:val="00786545"/>
    <w:rsid w:val="007E3325"/>
    <w:rsid w:val="00805322"/>
    <w:rsid w:val="00822750"/>
    <w:rsid w:val="00857C13"/>
    <w:rsid w:val="00884154"/>
    <w:rsid w:val="0088479A"/>
    <w:rsid w:val="00887E17"/>
    <w:rsid w:val="00895F33"/>
    <w:rsid w:val="008B15AE"/>
    <w:rsid w:val="008D56D2"/>
    <w:rsid w:val="008F0691"/>
    <w:rsid w:val="008F74A6"/>
    <w:rsid w:val="00922229"/>
    <w:rsid w:val="009350C4"/>
    <w:rsid w:val="009601CC"/>
    <w:rsid w:val="0097440B"/>
    <w:rsid w:val="00980F98"/>
    <w:rsid w:val="009B0741"/>
    <w:rsid w:val="009F46D9"/>
    <w:rsid w:val="009F787C"/>
    <w:rsid w:val="00A07940"/>
    <w:rsid w:val="00A45B13"/>
    <w:rsid w:val="00A47D85"/>
    <w:rsid w:val="00A9398E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12D7A"/>
    <w:rsid w:val="00C32EDE"/>
    <w:rsid w:val="00C43B9D"/>
    <w:rsid w:val="00C45C46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DC2481"/>
    <w:rsid w:val="00DC4646"/>
    <w:rsid w:val="00E07825"/>
    <w:rsid w:val="00E23BDF"/>
    <w:rsid w:val="00E453EF"/>
    <w:rsid w:val="00E54F8C"/>
    <w:rsid w:val="00E645E6"/>
    <w:rsid w:val="00EA540E"/>
    <w:rsid w:val="00EF515A"/>
    <w:rsid w:val="00F0348B"/>
    <w:rsid w:val="00F13AA7"/>
    <w:rsid w:val="00F51094"/>
    <w:rsid w:val="00F52173"/>
    <w:rsid w:val="00F67CB1"/>
    <w:rsid w:val="00F70AEF"/>
    <w:rsid w:val="00F77E3A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14E63-E4DA-49CF-A9BB-20D30453F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C9A5E666</Template>
  <TotalTime>89</TotalTime>
  <Pages>3</Pages>
  <Words>1501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Najwer Małgorzata</cp:lastModifiedBy>
  <cp:revision>21</cp:revision>
  <cp:lastPrinted>2021-01-29T09:05:00Z</cp:lastPrinted>
  <dcterms:created xsi:type="dcterms:W3CDTF">2021-01-22T11:38:00Z</dcterms:created>
  <dcterms:modified xsi:type="dcterms:W3CDTF">2021-01-29T09:07:00Z</dcterms:modified>
</cp:coreProperties>
</file>